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A77BA9" w14:textId="77777777" w:rsidR="00A95AAA" w:rsidRPr="00D04E0E" w:rsidRDefault="00A95AAA" w:rsidP="00A95AAA">
      <w:pPr>
        <w:pStyle w:val="AttachmentHeading"/>
      </w:pPr>
      <w:bookmarkStart w:id="0" w:name="_Toc494979168"/>
      <w:r>
        <w:t>Respirator Fit Test Record</w:t>
      </w:r>
      <w:bookmarkEnd w:id="0"/>
      <w:r>
        <w:t xml:space="preserve"> Template</w:t>
      </w:r>
    </w:p>
    <w:p w14:paraId="3E3FBDAA" w14:textId="77777777" w:rsidR="00A95AAA" w:rsidRDefault="00A95AAA" w:rsidP="00A95AAA">
      <w:pPr>
        <w:jc w:val="left"/>
      </w:pPr>
    </w:p>
    <w:p w14:paraId="2E5BF03C" w14:textId="77777777" w:rsidR="00A95AAA" w:rsidRDefault="00A95AAA" w:rsidP="00A95AAA">
      <w:pPr>
        <w:jc w:val="left"/>
      </w:pPr>
    </w:p>
    <w:p w14:paraId="181C0098" w14:textId="77777777" w:rsidR="00A95AAA" w:rsidRDefault="00A95AAA" w:rsidP="00A95AAA">
      <w:pPr>
        <w:jc w:val="left"/>
      </w:pPr>
    </w:p>
    <w:p w14:paraId="054F960C" w14:textId="77777777" w:rsidR="00A95AAA" w:rsidRPr="0059157D" w:rsidRDefault="00A95AAA" w:rsidP="00A95AAA">
      <w:pPr>
        <w:rPr>
          <w:bCs/>
          <w:u w:val="single"/>
        </w:rPr>
      </w:pPr>
      <w:r>
        <w:rPr>
          <w:b/>
        </w:rPr>
        <w:t>Last Name: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First Name:</w:t>
      </w:r>
      <w:r>
        <w:rPr>
          <w:b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593C0121" w14:textId="77777777" w:rsidR="00A95AAA" w:rsidRDefault="00A95AAA" w:rsidP="00A95AAA">
      <w:pPr>
        <w:rPr>
          <w:b/>
        </w:rPr>
      </w:pPr>
    </w:p>
    <w:p w14:paraId="6E0446B9" w14:textId="77777777" w:rsidR="00A95AAA" w:rsidRDefault="00A95AAA" w:rsidP="00A95AAA">
      <w:r>
        <w:rPr>
          <w:b/>
        </w:rPr>
        <w:t>PORTACOUNT PLUS FIT TEST SOFTWARE</w:t>
      </w:r>
    </w:p>
    <w:p w14:paraId="351A0B16" w14:textId="77777777" w:rsidR="00A95AAA" w:rsidRDefault="00A95AAA" w:rsidP="00A95AAA">
      <w:r>
        <w:t>FitPlus Version B</w:t>
      </w:r>
    </w:p>
    <w:p w14:paraId="432829C7" w14:textId="77777777" w:rsidR="00A95AAA" w:rsidRDefault="00A95AAA" w:rsidP="00A95AAA">
      <w:r>
        <w:t>TSI Incorporated</w:t>
      </w:r>
    </w:p>
    <w:p w14:paraId="76D78883" w14:textId="77777777" w:rsidR="00A95AAA" w:rsidRDefault="00A95AAA" w:rsidP="00A95AAA"/>
    <w:p w14:paraId="459D05E5" w14:textId="77777777" w:rsidR="00A95AAA" w:rsidRDefault="00A95AAA" w:rsidP="00A95AAA">
      <w:r>
        <w:rPr>
          <w:b/>
        </w:rPr>
        <w:t>FIT TEST REPORT</w:t>
      </w:r>
    </w:p>
    <w:p w14:paraId="33F80938" w14:textId="77777777" w:rsidR="00A95AAA" w:rsidRDefault="00A95AAA" w:rsidP="00A95AAA">
      <w:r>
        <w:t>----------------------------------------------------------------------------------------------------------------------------------------</w:t>
      </w:r>
    </w:p>
    <w:p w14:paraId="4D8679D1" w14:textId="77777777" w:rsidR="00A95AAA" w:rsidRDefault="00A95AAA" w:rsidP="00A95AAA">
      <w:r>
        <w:t>SSN (or ID Number):</w:t>
      </w:r>
    </w:p>
    <w:p w14:paraId="3AFC23EA" w14:textId="77777777" w:rsidR="00A95AAA" w:rsidRDefault="00A95AAA" w:rsidP="00A95AAA">
      <w:r>
        <w:t>Test Date:</w:t>
      </w:r>
    </w:p>
    <w:p w14:paraId="75FA8B71" w14:textId="77777777" w:rsidR="00A95AAA" w:rsidRDefault="00A95AAA" w:rsidP="00A95AAA">
      <w:r>
        <w:t>Next Test Due:</w:t>
      </w:r>
    </w:p>
    <w:p w14:paraId="27C45A2D" w14:textId="77777777" w:rsidR="00A95AAA" w:rsidRDefault="00A95AAA" w:rsidP="00A95AAA">
      <w:r>
        <w:t>Operator Name:</w:t>
      </w:r>
    </w:p>
    <w:p w14:paraId="32C42805" w14:textId="77777777" w:rsidR="00A95AAA" w:rsidRDefault="00A95AAA" w:rsidP="00A95AAA">
      <w:r>
        <w:t>Respirator Model:</w:t>
      </w:r>
    </w:p>
    <w:p w14:paraId="2A402015" w14:textId="77777777" w:rsidR="00A95AAA" w:rsidRDefault="00A95AAA" w:rsidP="00A95AAA">
      <w:r>
        <w:tab/>
        <w:t>-Type (Half/Full):</w:t>
      </w:r>
    </w:p>
    <w:p w14:paraId="791B9E6A" w14:textId="77777777" w:rsidR="00A95AAA" w:rsidRDefault="00A95AAA" w:rsidP="00A95AAA">
      <w:r>
        <w:tab/>
        <w:t>-Size:</w:t>
      </w:r>
    </w:p>
    <w:p w14:paraId="33995214" w14:textId="77777777" w:rsidR="00A95AAA" w:rsidRDefault="00A95AAA" w:rsidP="00A95AAA">
      <w:r>
        <w:tab/>
        <w:t>-Manufacturer:</w:t>
      </w:r>
    </w:p>
    <w:p w14:paraId="1BEE8FA0" w14:textId="77777777" w:rsidR="00A95AAA" w:rsidRDefault="00A95AAA" w:rsidP="00A95AAA">
      <w:r>
        <w:tab/>
        <w:t>-Approval Number:</w:t>
      </w:r>
      <w:r w:rsidRPr="00575775">
        <w:rPr>
          <w:noProof/>
        </w:rPr>
        <w:t xml:space="preserve"> </w:t>
      </w:r>
    </w:p>
    <w:p w14:paraId="2A08B61B" w14:textId="77777777" w:rsidR="00A95AAA" w:rsidRDefault="00A95AAA" w:rsidP="00A95AAA">
      <w:r>
        <w:t>Notes</w:t>
      </w:r>
      <w:r>
        <w:tab/>
        <w:t>:</w:t>
      </w:r>
    </w:p>
    <w:p w14:paraId="2B3F0081" w14:textId="77777777" w:rsidR="00A95AAA" w:rsidRDefault="00A95AAA" w:rsidP="00A95AAA"/>
    <w:p w14:paraId="2B030E69" w14:textId="77777777" w:rsidR="00A95AAA" w:rsidRDefault="00A95AAA" w:rsidP="00A95AAA">
      <w:r>
        <w:t>Test Date:</w:t>
      </w:r>
    </w:p>
    <w:p w14:paraId="2F4C98CE" w14:textId="77777777" w:rsidR="00A95AAA" w:rsidRDefault="00A95AAA" w:rsidP="00A95AAA">
      <w:r>
        <w:t>Test Time:</w:t>
      </w:r>
    </w:p>
    <w:p w14:paraId="288ED554" w14:textId="77777777" w:rsidR="00A95AAA" w:rsidRDefault="00A95AAA" w:rsidP="00A95AAA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5"/>
      </w:tblGrid>
      <w:tr w:rsidR="00A95AAA" w14:paraId="70A95553" w14:textId="77777777" w:rsidTr="0048023E">
        <w:tc>
          <w:tcPr>
            <w:tcW w:w="95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9ABDBA" w14:textId="77777777" w:rsidR="00A95AAA" w:rsidRDefault="00A95AAA" w:rsidP="0048023E">
            <w:pPr>
              <w:rPr>
                <w:u w:val="single"/>
              </w:rPr>
            </w:pPr>
            <w:r>
              <w:rPr>
                <w:b/>
                <w:u w:val="single"/>
              </w:rPr>
              <w:t>TEST DATA</w:t>
            </w:r>
          </w:p>
          <w:p w14:paraId="6D6D439D" w14:textId="77777777" w:rsidR="00A95AAA" w:rsidRDefault="00A95AAA" w:rsidP="0048023E">
            <w:pPr>
              <w:rPr>
                <w:u w:val="single"/>
              </w:rPr>
            </w:pPr>
          </w:p>
          <w:p w14:paraId="13C7BCF9" w14:textId="77777777" w:rsidR="00A95AAA" w:rsidRDefault="00A95AAA" w:rsidP="0048023E">
            <w:r>
              <w:t>Fit Factor Pass Level:     100</w:t>
            </w:r>
          </w:p>
        </w:tc>
      </w:tr>
      <w:tr w:rsidR="00A95AAA" w14:paraId="2F58D37D" w14:textId="77777777" w:rsidTr="0048023E">
        <w:tc>
          <w:tcPr>
            <w:tcW w:w="1915" w:type="dxa"/>
          </w:tcPr>
          <w:p w14:paraId="2B3B4C30" w14:textId="77777777" w:rsidR="00A95AAA" w:rsidRDefault="00A95AAA" w:rsidP="0048023E">
            <w:r>
              <w:t>Ex.</w:t>
            </w:r>
          </w:p>
        </w:tc>
        <w:tc>
          <w:tcPr>
            <w:tcW w:w="1915" w:type="dxa"/>
          </w:tcPr>
          <w:p w14:paraId="1CE68ACE" w14:textId="77777777" w:rsidR="00A95AAA" w:rsidRDefault="00A95AAA" w:rsidP="0048023E">
            <w:r>
              <w:t>Ambient</w:t>
            </w:r>
          </w:p>
          <w:p w14:paraId="5367D19C" w14:textId="77777777" w:rsidR="00A95AAA" w:rsidRDefault="00A95AAA" w:rsidP="0048023E">
            <w:r>
              <w:t>(Part/cc)</w:t>
            </w:r>
          </w:p>
        </w:tc>
        <w:tc>
          <w:tcPr>
            <w:tcW w:w="1915" w:type="dxa"/>
          </w:tcPr>
          <w:p w14:paraId="50E1202B" w14:textId="77777777" w:rsidR="00A95AAA" w:rsidRDefault="00A95AAA" w:rsidP="0048023E">
            <w:r>
              <w:t>Mask</w:t>
            </w:r>
          </w:p>
          <w:p w14:paraId="679BEAEF" w14:textId="77777777" w:rsidR="00A95AAA" w:rsidRDefault="00A95AAA" w:rsidP="0048023E">
            <w:r>
              <w:t>(part/cc)</w:t>
            </w:r>
          </w:p>
        </w:tc>
        <w:tc>
          <w:tcPr>
            <w:tcW w:w="1915" w:type="dxa"/>
          </w:tcPr>
          <w:p w14:paraId="6390C071" w14:textId="77777777" w:rsidR="00A95AAA" w:rsidRDefault="00A95AAA" w:rsidP="0048023E">
            <w:r>
              <w:t>Fit Factor</w:t>
            </w:r>
          </w:p>
        </w:tc>
        <w:tc>
          <w:tcPr>
            <w:tcW w:w="1915" w:type="dxa"/>
          </w:tcPr>
          <w:p w14:paraId="4333A54A" w14:textId="77777777" w:rsidR="00A95AAA" w:rsidRDefault="00A95AAA" w:rsidP="0048023E">
            <w:r>
              <w:t>Pass/Fail</w:t>
            </w:r>
          </w:p>
        </w:tc>
      </w:tr>
      <w:tr w:rsidR="00A95AAA" w14:paraId="5DEFD5E8" w14:textId="77777777" w:rsidTr="0048023E">
        <w:tc>
          <w:tcPr>
            <w:tcW w:w="1915" w:type="dxa"/>
          </w:tcPr>
          <w:p w14:paraId="7DB62073" w14:textId="77777777" w:rsidR="00A95AAA" w:rsidRDefault="00A95AAA" w:rsidP="0048023E">
            <w:r>
              <w:t>NB</w:t>
            </w:r>
          </w:p>
        </w:tc>
        <w:tc>
          <w:tcPr>
            <w:tcW w:w="1915" w:type="dxa"/>
          </w:tcPr>
          <w:p w14:paraId="4F07C4E7" w14:textId="77777777" w:rsidR="00A95AAA" w:rsidRDefault="00A95AAA" w:rsidP="0048023E">
            <w:r>
              <w:t>18400</w:t>
            </w:r>
          </w:p>
        </w:tc>
        <w:tc>
          <w:tcPr>
            <w:tcW w:w="1915" w:type="dxa"/>
          </w:tcPr>
          <w:p w14:paraId="7819A5C2" w14:textId="77777777" w:rsidR="00A95AAA" w:rsidRDefault="00A95AAA" w:rsidP="0048023E">
            <w:r>
              <w:t>0.27</w:t>
            </w:r>
          </w:p>
        </w:tc>
        <w:tc>
          <w:tcPr>
            <w:tcW w:w="1915" w:type="dxa"/>
          </w:tcPr>
          <w:p w14:paraId="0AF90D80" w14:textId="77777777" w:rsidR="00A95AAA" w:rsidRDefault="00A95AAA" w:rsidP="0048023E">
            <w:r>
              <w:t>67900.0</w:t>
            </w:r>
          </w:p>
        </w:tc>
        <w:tc>
          <w:tcPr>
            <w:tcW w:w="1915" w:type="dxa"/>
          </w:tcPr>
          <w:p w14:paraId="0F878B18" w14:textId="77777777" w:rsidR="00A95AAA" w:rsidRDefault="00A95AAA" w:rsidP="0048023E">
            <w:r>
              <w:t>PASS</w:t>
            </w:r>
          </w:p>
        </w:tc>
      </w:tr>
      <w:tr w:rsidR="00A95AAA" w14:paraId="56E7D637" w14:textId="77777777" w:rsidTr="0048023E">
        <w:tc>
          <w:tcPr>
            <w:tcW w:w="1915" w:type="dxa"/>
          </w:tcPr>
          <w:p w14:paraId="54EE1C57" w14:textId="77777777" w:rsidR="00A95AAA" w:rsidRDefault="00A95AAA" w:rsidP="0048023E">
            <w:r>
              <w:t>DB</w:t>
            </w:r>
          </w:p>
        </w:tc>
        <w:tc>
          <w:tcPr>
            <w:tcW w:w="1915" w:type="dxa"/>
          </w:tcPr>
          <w:p w14:paraId="4DC2277F" w14:textId="77777777" w:rsidR="00A95AAA" w:rsidRDefault="00A95AAA" w:rsidP="0048023E">
            <w:r>
              <w:t>16300</w:t>
            </w:r>
          </w:p>
        </w:tc>
        <w:tc>
          <w:tcPr>
            <w:tcW w:w="1915" w:type="dxa"/>
          </w:tcPr>
          <w:p w14:paraId="2C721093" w14:textId="77777777" w:rsidR="00A95AAA" w:rsidRDefault="00A95AAA" w:rsidP="0048023E">
            <w:r>
              <w:t>0.74</w:t>
            </w:r>
          </w:p>
        </w:tc>
        <w:tc>
          <w:tcPr>
            <w:tcW w:w="1915" w:type="dxa"/>
          </w:tcPr>
          <w:p w14:paraId="2EF29E49" w14:textId="77777777" w:rsidR="00A95AAA" w:rsidRDefault="00A95AAA" w:rsidP="0048023E">
            <w:r>
              <w:t>22000.0</w:t>
            </w:r>
          </w:p>
        </w:tc>
        <w:tc>
          <w:tcPr>
            <w:tcW w:w="1915" w:type="dxa"/>
          </w:tcPr>
          <w:p w14:paraId="2CAF29EB" w14:textId="77777777" w:rsidR="00A95AAA" w:rsidRDefault="00A95AAA" w:rsidP="0048023E">
            <w:r>
              <w:t>PASS</w:t>
            </w:r>
          </w:p>
        </w:tc>
      </w:tr>
      <w:tr w:rsidR="00A95AAA" w14:paraId="46F77191" w14:textId="77777777" w:rsidTr="0048023E">
        <w:tc>
          <w:tcPr>
            <w:tcW w:w="1915" w:type="dxa"/>
          </w:tcPr>
          <w:p w14:paraId="1711DE84" w14:textId="77777777" w:rsidR="00A95AAA" w:rsidRDefault="00A95AAA" w:rsidP="0048023E">
            <w:r>
              <w:t>SS</w:t>
            </w:r>
          </w:p>
        </w:tc>
        <w:tc>
          <w:tcPr>
            <w:tcW w:w="1915" w:type="dxa"/>
          </w:tcPr>
          <w:p w14:paraId="23921BF6" w14:textId="77777777" w:rsidR="00A95AAA" w:rsidRDefault="00A95AAA" w:rsidP="0048023E">
            <w:r>
              <w:t>15200</w:t>
            </w:r>
          </w:p>
        </w:tc>
        <w:tc>
          <w:tcPr>
            <w:tcW w:w="1915" w:type="dxa"/>
          </w:tcPr>
          <w:p w14:paraId="37477413" w14:textId="77777777" w:rsidR="00A95AAA" w:rsidRDefault="00A95AAA" w:rsidP="0048023E">
            <w:r>
              <w:t>0.19</w:t>
            </w:r>
          </w:p>
        </w:tc>
        <w:tc>
          <w:tcPr>
            <w:tcW w:w="1915" w:type="dxa"/>
          </w:tcPr>
          <w:p w14:paraId="4B3CD039" w14:textId="77777777" w:rsidR="00A95AAA" w:rsidRDefault="00A95AAA" w:rsidP="0048023E">
            <w:r>
              <w:t>79700.0</w:t>
            </w:r>
          </w:p>
        </w:tc>
        <w:tc>
          <w:tcPr>
            <w:tcW w:w="1915" w:type="dxa"/>
          </w:tcPr>
          <w:p w14:paraId="770CF3F2" w14:textId="77777777" w:rsidR="00A95AAA" w:rsidRDefault="00A95AAA" w:rsidP="0048023E">
            <w:r>
              <w:t>PASS</w:t>
            </w:r>
          </w:p>
        </w:tc>
      </w:tr>
      <w:tr w:rsidR="00A95AAA" w14:paraId="07C68F52" w14:textId="77777777" w:rsidTr="0048023E">
        <w:tc>
          <w:tcPr>
            <w:tcW w:w="1915" w:type="dxa"/>
          </w:tcPr>
          <w:p w14:paraId="1DCC9BD3" w14:textId="77777777" w:rsidR="00A95AAA" w:rsidRDefault="00A95AAA" w:rsidP="0048023E">
            <w:r>
              <w:t>UD</w:t>
            </w:r>
          </w:p>
        </w:tc>
        <w:tc>
          <w:tcPr>
            <w:tcW w:w="1915" w:type="dxa"/>
          </w:tcPr>
          <w:p w14:paraId="4D82A074" w14:textId="77777777" w:rsidR="00A95AAA" w:rsidRDefault="00A95AAA" w:rsidP="0048023E">
            <w:r>
              <w:t>14400</w:t>
            </w:r>
          </w:p>
        </w:tc>
        <w:tc>
          <w:tcPr>
            <w:tcW w:w="1915" w:type="dxa"/>
          </w:tcPr>
          <w:p w14:paraId="275261D3" w14:textId="77777777" w:rsidR="00A95AAA" w:rsidRDefault="00A95AAA" w:rsidP="0048023E">
            <w:r>
              <w:t>1.20</w:t>
            </w:r>
          </w:p>
        </w:tc>
        <w:tc>
          <w:tcPr>
            <w:tcW w:w="1915" w:type="dxa"/>
          </w:tcPr>
          <w:p w14:paraId="1E7FB3C5" w14:textId="77777777" w:rsidR="00A95AAA" w:rsidRDefault="00A95AAA" w:rsidP="0048023E">
            <w:r>
              <w:t>11900.0</w:t>
            </w:r>
          </w:p>
        </w:tc>
        <w:tc>
          <w:tcPr>
            <w:tcW w:w="1915" w:type="dxa"/>
          </w:tcPr>
          <w:p w14:paraId="2420576C" w14:textId="77777777" w:rsidR="00A95AAA" w:rsidRDefault="00A95AAA" w:rsidP="0048023E">
            <w:r>
              <w:t>PASS</w:t>
            </w:r>
          </w:p>
        </w:tc>
      </w:tr>
      <w:tr w:rsidR="00A95AAA" w14:paraId="07F39352" w14:textId="77777777" w:rsidTr="0048023E">
        <w:tc>
          <w:tcPr>
            <w:tcW w:w="1915" w:type="dxa"/>
          </w:tcPr>
          <w:p w14:paraId="67750265" w14:textId="77777777" w:rsidR="00A95AAA" w:rsidRDefault="00A95AAA" w:rsidP="0048023E">
            <w:r>
              <w:t>T</w:t>
            </w:r>
          </w:p>
        </w:tc>
        <w:tc>
          <w:tcPr>
            <w:tcW w:w="1915" w:type="dxa"/>
          </w:tcPr>
          <w:p w14:paraId="0EE9D315" w14:textId="77777777" w:rsidR="00A95AAA" w:rsidRDefault="00A95AAA" w:rsidP="0048023E">
            <w:r>
              <w:t>13600</w:t>
            </w:r>
          </w:p>
        </w:tc>
        <w:tc>
          <w:tcPr>
            <w:tcW w:w="1915" w:type="dxa"/>
          </w:tcPr>
          <w:p w14:paraId="3B537FCE" w14:textId="77777777" w:rsidR="00A95AAA" w:rsidRDefault="00A95AAA" w:rsidP="0048023E">
            <w:r>
              <w:t>2.45</w:t>
            </w:r>
          </w:p>
        </w:tc>
        <w:tc>
          <w:tcPr>
            <w:tcW w:w="1915" w:type="dxa"/>
          </w:tcPr>
          <w:p w14:paraId="0D5ADE00" w14:textId="77777777" w:rsidR="00A95AAA" w:rsidRDefault="00A95AAA" w:rsidP="0048023E">
            <w:r>
              <w:t xml:space="preserve">  5550.0</w:t>
            </w:r>
          </w:p>
        </w:tc>
        <w:tc>
          <w:tcPr>
            <w:tcW w:w="1915" w:type="dxa"/>
          </w:tcPr>
          <w:p w14:paraId="72036982" w14:textId="77777777" w:rsidR="00A95AAA" w:rsidRDefault="00A95AAA" w:rsidP="0048023E">
            <w:r>
              <w:t>PASS</w:t>
            </w:r>
          </w:p>
        </w:tc>
      </w:tr>
      <w:tr w:rsidR="00A95AAA" w14:paraId="42EDB7F5" w14:textId="77777777" w:rsidTr="0048023E">
        <w:tc>
          <w:tcPr>
            <w:tcW w:w="1915" w:type="dxa"/>
          </w:tcPr>
          <w:p w14:paraId="26676444" w14:textId="77777777" w:rsidR="00A95AAA" w:rsidRDefault="00A95AAA" w:rsidP="0048023E">
            <w:r>
              <w:t>G</w:t>
            </w:r>
          </w:p>
        </w:tc>
        <w:tc>
          <w:tcPr>
            <w:tcW w:w="1915" w:type="dxa"/>
          </w:tcPr>
          <w:p w14:paraId="677E565F" w14:textId="77777777" w:rsidR="00A95AAA" w:rsidRDefault="00A95AAA" w:rsidP="0048023E">
            <w:r>
              <w:t>12900</w:t>
            </w:r>
          </w:p>
        </w:tc>
        <w:tc>
          <w:tcPr>
            <w:tcW w:w="1915" w:type="dxa"/>
          </w:tcPr>
          <w:p w14:paraId="74C47A43" w14:textId="77777777" w:rsidR="00A95AAA" w:rsidRDefault="00A95AAA" w:rsidP="0048023E">
            <w:r>
              <w:t>0.24</w:t>
            </w:r>
          </w:p>
        </w:tc>
        <w:tc>
          <w:tcPr>
            <w:tcW w:w="1915" w:type="dxa"/>
          </w:tcPr>
          <w:p w14:paraId="309350EE" w14:textId="77777777" w:rsidR="00A95AAA" w:rsidRDefault="00A95AAA" w:rsidP="0048023E">
            <w:r>
              <w:t>53700.0</w:t>
            </w:r>
          </w:p>
        </w:tc>
        <w:tc>
          <w:tcPr>
            <w:tcW w:w="1915" w:type="dxa"/>
          </w:tcPr>
          <w:p w14:paraId="1E948637" w14:textId="77777777" w:rsidR="00A95AAA" w:rsidRDefault="00A95AAA" w:rsidP="0048023E">
            <w:r>
              <w:t>PASS *</w:t>
            </w:r>
          </w:p>
        </w:tc>
      </w:tr>
      <w:tr w:rsidR="00A95AAA" w14:paraId="00278739" w14:textId="77777777" w:rsidTr="0048023E">
        <w:tc>
          <w:tcPr>
            <w:tcW w:w="1915" w:type="dxa"/>
          </w:tcPr>
          <w:p w14:paraId="34B712E3" w14:textId="77777777" w:rsidR="00A95AAA" w:rsidRDefault="00A95AAA" w:rsidP="0048023E">
            <w:r>
              <w:t>B</w:t>
            </w:r>
          </w:p>
        </w:tc>
        <w:tc>
          <w:tcPr>
            <w:tcW w:w="1915" w:type="dxa"/>
          </w:tcPr>
          <w:p w14:paraId="6E5C62FB" w14:textId="77777777" w:rsidR="00A95AAA" w:rsidRDefault="00A95AAA" w:rsidP="0048023E">
            <w:r>
              <w:t>12200</w:t>
            </w:r>
          </w:p>
        </w:tc>
        <w:tc>
          <w:tcPr>
            <w:tcW w:w="1915" w:type="dxa"/>
          </w:tcPr>
          <w:p w14:paraId="694E3330" w14:textId="77777777" w:rsidR="00A95AAA" w:rsidRDefault="00A95AAA" w:rsidP="0048023E">
            <w:r>
              <w:t>1.96</w:t>
            </w:r>
          </w:p>
        </w:tc>
        <w:tc>
          <w:tcPr>
            <w:tcW w:w="1915" w:type="dxa"/>
          </w:tcPr>
          <w:p w14:paraId="780EA9F3" w14:textId="77777777" w:rsidR="00A95AAA" w:rsidRDefault="00A95AAA" w:rsidP="0048023E">
            <w:r>
              <w:t xml:space="preserve">  6220.0</w:t>
            </w:r>
          </w:p>
        </w:tc>
        <w:tc>
          <w:tcPr>
            <w:tcW w:w="1915" w:type="dxa"/>
          </w:tcPr>
          <w:p w14:paraId="659AD699" w14:textId="77777777" w:rsidR="00A95AAA" w:rsidRDefault="00A95AAA" w:rsidP="0048023E">
            <w:r>
              <w:t>PASS</w:t>
            </w:r>
          </w:p>
        </w:tc>
      </w:tr>
      <w:tr w:rsidR="00A95AAA" w14:paraId="6DC03DAD" w14:textId="77777777" w:rsidTr="0048023E">
        <w:tc>
          <w:tcPr>
            <w:tcW w:w="1915" w:type="dxa"/>
          </w:tcPr>
          <w:p w14:paraId="077B4ECE" w14:textId="77777777" w:rsidR="00A95AAA" w:rsidRDefault="00A95AAA" w:rsidP="0048023E">
            <w:r>
              <w:t>NB</w:t>
            </w:r>
          </w:p>
        </w:tc>
        <w:tc>
          <w:tcPr>
            <w:tcW w:w="1915" w:type="dxa"/>
          </w:tcPr>
          <w:p w14:paraId="208AF80D" w14:textId="77777777" w:rsidR="00A95AAA" w:rsidRDefault="00A95AAA" w:rsidP="0048023E">
            <w:r>
              <w:t>11700</w:t>
            </w:r>
          </w:p>
        </w:tc>
        <w:tc>
          <w:tcPr>
            <w:tcW w:w="1915" w:type="dxa"/>
          </w:tcPr>
          <w:p w14:paraId="0E5AC9F5" w14:textId="77777777" w:rsidR="00A95AAA" w:rsidRDefault="00A95AAA" w:rsidP="0048023E">
            <w:r>
              <w:t>1.33</w:t>
            </w:r>
          </w:p>
        </w:tc>
        <w:tc>
          <w:tcPr>
            <w:tcW w:w="1915" w:type="dxa"/>
          </w:tcPr>
          <w:p w14:paraId="4C026BEC" w14:textId="77777777" w:rsidR="00A95AAA" w:rsidRDefault="00A95AAA" w:rsidP="0048023E">
            <w:r>
              <w:t xml:space="preserve">  8790.0</w:t>
            </w:r>
          </w:p>
        </w:tc>
        <w:tc>
          <w:tcPr>
            <w:tcW w:w="1915" w:type="dxa"/>
          </w:tcPr>
          <w:p w14:paraId="13F30980" w14:textId="77777777" w:rsidR="00A95AAA" w:rsidRDefault="00A95AAA" w:rsidP="0048023E">
            <w:r>
              <w:t>PASS</w:t>
            </w:r>
          </w:p>
        </w:tc>
      </w:tr>
      <w:tr w:rsidR="00A95AAA" w14:paraId="44939B9A" w14:textId="77777777" w:rsidTr="0048023E"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B0F4F" w14:textId="77777777" w:rsidR="00A95AAA" w:rsidRDefault="00A95AAA" w:rsidP="0048023E">
            <w:r>
              <w:t>*  Not included in overall Fit Factor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A570E1C" w14:textId="77777777" w:rsidR="00A95AAA" w:rsidRDefault="00A95AAA" w:rsidP="0048023E"/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58C51BCB" w14:textId="77777777" w:rsidR="00A95AAA" w:rsidRDefault="00A95AAA" w:rsidP="0048023E"/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1CC82080" w14:textId="77777777" w:rsidR="00A95AAA" w:rsidRDefault="00A95AAA" w:rsidP="0048023E"/>
        </w:tc>
      </w:tr>
      <w:tr w:rsidR="00A95AAA" w14:paraId="7D2F99DD" w14:textId="77777777" w:rsidTr="0048023E"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53943" w14:textId="77777777" w:rsidR="00A95AAA" w:rsidRDefault="00A95AAA" w:rsidP="0048023E"/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2A2C5" w14:textId="77777777" w:rsidR="00A95AAA" w:rsidRDefault="00A95AAA" w:rsidP="0048023E">
            <w:r>
              <w:rPr>
                <w:b/>
              </w:rPr>
              <w:t>Overall Fit Factor = 11400-0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14:paraId="2B9B3AE8" w14:textId="77777777" w:rsidR="00A95AAA" w:rsidRDefault="00A95AAA" w:rsidP="0048023E">
            <w:r>
              <w:rPr>
                <w:b/>
              </w:rPr>
              <w:t>PASS</w:t>
            </w:r>
          </w:p>
        </w:tc>
      </w:tr>
    </w:tbl>
    <w:p w14:paraId="262EAD58" w14:textId="77777777" w:rsidR="00A95AAA" w:rsidRDefault="00A95AAA" w:rsidP="00A95AAA">
      <w:pPr>
        <w:rPr>
          <w:b/>
        </w:rPr>
      </w:pPr>
    </w:p>
    <w:p w14:paraId="67BCDEC2" w14:textId="77777777" w:rsidR="00A95AAA" w:rsidRDefault="00A95AAA" w:rsidP="00A95AAA">
      <w:r>
        <w:rPr>
          <w:b/>
        </w:rPr>
        <w:t>Operator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b/>
        </w:rPr>
        <w:t>Date: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t xml:space="preserve">  </w:t>
      </w:r>
    </w:p>
    <w:p w14:paraId="53BAB7DB" w14:textId="77777777" w:rsidR="00A95AAA" w:rsidRDefault="00A95AAA" w:rsidP="00A95AAA">
      <w:pPr>
        <w:rPr>
          <w:b/>
        </w:rPr>
      </w:pPr>
    </w:p>
    <w:p w14:paraId="3D2C1E4E" w14:textId="77777777" w:rsidR="00A95AAA" w:rsidRPr="00D04E0E" w:rsidRDefault="00A95AAA" w:rsidP="00A95AAA"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rPr>
          <w:b/>
        </w:rPr>
        <w:t>Date: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t xml:space="preserve">  </w:t>
      </w:r>
    </w:p>
    <w:p w14:paraId="609376B1" w14:textId="77777777" w:rsidR="00A95AAA" w:rsidRDefault="00A95AAA" w:rsidP="00A95AAA"/>
    <w:p w14:paraId="143D54C5" w14:textId="77777777" w:rsidR="00A95AAA" w:rsidRDefault="00A95AAA" w:rsidP="00A95AAA">
      <w:pPr>
        <w:jc w:val="left"/>
      </w:pPr>
    </w:p>
    <w:p w14:paraId="29E0C71A" w14:textId="654D3764" w:rsidR="0047757A" w:rsidRPr="00A95AAA" w:rsidRDefault="0047757A" w:rsidP="00A95AAA">
      <w:bookmarkStart w:id="1" w:name="_GoBack"/>
      <w:bookmarkEnd w:id="1"/>
    </w:p>
    <w:sectPr w:rsidR="0047757A" w:rsidRPr="00A95AAA" w:rsidSect="00390820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04D1" w14:textId="77777777" w:rsidR="00FB7CBF" w:rsidRDefault="00FB7CBF">
      <w:r>
        <w:separator/>
      </w:r>
    </w:p>
    <w:p w14:paraId="073AB62C" w14:textId="77777777" w:rsidR="00FB7CBF" w:rsidRDefault="00FB7CBF"/>
  </w:endnote>
  <w:endnote w:type="continuationSeparator" w:id="0">
    <w:p w14:paraId="1E495F13" w14:textId="77777777" w:rsidR="00FB7CBF" w:rsidRDefault="00FB7CBF">
      <w:r>
        <w:continuationSeparator/>
      </w:r>
    </w:p>
    <w:p w14:paraId="7FD1270D" w14:textId="77777777" w:rsidR="00FB7CBF" w:rsidRDefault="00FB7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11E82EE0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304E25C9F51B4895BBA0A0379C6727B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35FDF">
          <w:rPr>
            <w:rFonts w:cs="Arial"/>
            <w:color w:val="7A8D95"/>
            <w:sz w:val="16"/>
            <w:szCs w:val="16"/>
          </w:rPr>
          <w:t>EPM-KSH-TP-000004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28D00BEBB6C541FF9D1946C271642A4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3135BC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135BC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135BC"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08590" w14:textId="1C08B11B" w:rsidR="001233B9" w:rsidRPr="00F92124" w:rsidRDefault="001233B9" w:rsidP="003135B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06F9C62" wp14:editId="34CF3418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2D7E2D3" id="Straight Connector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FC6E0DF2B5BB4D95BD43E240920337A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35FDF" w:rsidRPr="00535FDF">
          <w:rPr>
            <w:rFonts w:cs="Arial"/>
            <w:color w:val="7A8D95"/>
            <w:sz w:val="16"/>
            <w:szCs w:val="16"/>
          </w:rPr>
          <w:t>EPM-KSH-TP-00000</w:t>
        </w:r>
        <w:r w:rsidR="00535FDF">
          <w:rPr>
            <w:rFonts w:cs="Arial"/>
            <w:color w:val="7A8D95"/>
            <w:sz w:val="16"/>
            <w:szCs w:val="16"/>
          </w:rPr>
          <w:t>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3E410A356054AEDA77ADEEAFA3B79A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</w:t>
        </w:r>
        <w:r w:rsidR="003135BC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3135BC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135BC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135BC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410E0B9" w14:textId="77777777" w:rsidR="001233B9" w:rsidRDefault="001233B9" w:rsidP="001233B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689D2FA" w14:textId="77777777" w:rsidR="001233B9" w:rsidRPr="006900D0" w:rsidRDefault="001233B9" w:rsidP="001233B9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32E24475" w14:textId="77777777" w:rsidR="001233B9" w:rsidRDefault="00123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303BC" w14:textId="77777777" w:rsidR="00FB7CBF" w:rsidRDefault="00FB7CBF">
      <w:r>
        <w:separator/>
      </w:r>
    </w:p>
    <w:p w14:paraId="55332DEB" w14:textId="77777777" w:rsidR="00FB7CBF" w:rsidRDefault="00FB7CBF"/>
  </w:footnote>
  <w:footnote w:type="continuationSeparator" w:id="0">
    <w:p w14:paraId="6135CBBB" w14:textId="77777777" w:rsidR="00FB7CBF" w:rsidRDefault="00FB7CBF">
      <w:r>
        <w:continuationSeparator/>
      </w:r>
    </w:p>
    <w:p w14:paraId="67D5BC98" w14:textId="77777777" w:rsidR="00FB7CBF" w:rsidRDefault="00FB7CB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  <w:gridCol w:w="9810"/>
    </w:tblGrid>
    <w:tr w:rsidR="004730C7" w14:paraId="71567E3A" w14:textId="77777777" w:rsidTr="00041EAE">
      <w:trPr>
        <w:trHeight w:val="420"/>
        <w:jc w:val="center"/>
      </w:trPr>
      <w:tc>
        <w:tcPr>
          <w:tcW w:w="270" w:type="dxa"/>
        </w:tcPr>
        <w:p w14:paraId="47A81668" w14:textId="24E62F07" w:rsidR="004730C7" w:rsidRDefault="004730C7" w:rsidP="00AC1B11">
          <w:pPr>
            <w:pStyle w:val="HeadingCenter"/>
            <w:jc w:val="both"/>
          </w:pPr>
        </w:p>
      </w:tc>
      <w:tc>
        <w:tcPr>
          <w:tcW w:w="9810" w:type="dxa"/>
          <w:vAlign w:val="center"/>
        </w:tcPr>
        <w:p w14:paraId="71E82168" w14:textId="1B8CCF00" w:rsidR="004730C7" w:rsidRPr="006A25F8" w:rsidRDefault="00113F1E" w:rsidP="00041EA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13F1E">
            <w:rPr>
              <w:rStyle w:val="HeaderTitleChar"/>
              <w:b/>
              <w:bCs w:val="0"/>
            </w:rPr>
            <w:t>Respirator User Medical Questionnaire Template</w:t>
          </w:r>
        </w:p>
      </w:tc>
    </w:tr>
  </w:tbl>
  <w:p w14:paraId="1E356332" w14:textId="2DA6EEE5" w:rsidR="004730C7" w:rsidRPr="00AC1B11" w:rsidRDefault="00113F1E" w:rsidP="009A054C">
    <w:pPr>
      <w:pStyle w:val="Header"/>
    </w:pPr>
    <w:r w:rsidRPr="009A054C">
      <w:rPr>
        <w:b/>
        <w:noProof/>
      </w:rPr>
      <w:drawing>
        <wp:anchor distT="0" distB="0" distL="114300" distR="114300" simplePos="0" relativeHeight="251677696" behindDoc="0" locked="0" layoutInCell="1" allowOverlap="1" wp14:anchorId="6F92851A" wp14:editId="54627652">
          <wp:simplePos x="0" y="0"/>
          <wp:positionH relativeFrom="column">
            <wp:posOffset>-638175</wp:posOffset>
          </wp:positionH>
          <wp:positionV relativeFrom="paragraph">
            <wp:posOffset>-486410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1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C737" w14:textId="60B5BB93" w:rsidR="009D6959" w:rsidRDefault="00D64787">
    <w:pPr>
      <w:pStyle w:val="Header"/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36E9E48D" wp14:editId="5E1B9EAA">
          <wp:simplePos x="0" y="0"/>
          <wp:positionH relativeFrom="column">
            <wp:posOffset>-552450</wp:posOffset>
          </wp:positionH>
          <wp:positionV relativeFrom="paragraph">
            <wp:posOffset>-139700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90CCD"/>
    <w:multiLevelType w:val="hybridMultilevel"/>
    <w:tmpl w:val="866A1D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F0D94"/>
    <w:multiLevelType w:val="hybridMultilevel"/>
    <w:tmpl w:val="294E2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2741"/>
    <w:multiLevelType w:val="hybridMultilevel"/>
    <w:tmpl w:val="3C481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48C0"/>
    <w:multiLevelType w:val="hybridMultilevel"/>
    <w:tmpl w:val="80D02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215F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D42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32790A7C"/>
    <w:multiLevelType w:val="hybridMultilevel"/>
    <w:tmpl w:val="D17C3C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91FBF"/>
    <w:multiLevelType w:val="hybridMultilevel"/>
    <w:tmpl w:val="1682FF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C752742"/>
    <w:multiLevelType w:val="hybridMultilevel"/>
    <w:tmpl w:val="B3AAF1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202175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5E4717C"/>
    <w:multiLevelType w:val="hybridMultilevel"/>
    <w:tmpl w:val="F3FCA9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F29BC"/>
    <w:multiLevelType w:val="hybridMultilevel"/>
    <w:tmpl w:val="DC58CE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50EF33C6"/>
    <w:multiLevelType w:val="hybridMultilevel"/>
    <w:tmpl w:val="BE8201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E4310"/>
    <w:multiLevelType w:val="hybridMultilevel"/>
    <w:tmpl w:val="DDC66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47421E"/>
    <w:multiLevelType w:val="hybridMultilevel"/>
    <w:tmpl w:val="31D082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4220B"/>
    <w:multiLevelType w:val="hybridMultilevel"/>
    <w:tmpl w:val="681441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C7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5AE71DEB"/>
    <w:multiLevelType w:val="hybridMultilevel"/>
    <w:tmpl w:val="098240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A73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626AC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C77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</w:num>
  <w:num w:numId="5">
    <w:abstractNumId w:val="7"/>
  </w:num>
  <w:num w:numId="6">
    <w:abstractNumId w:val="26"/>
  </w:num>
  <w:num w:numId="7">
    <w:abstractNumId w:val="18"/>
  </w:num>
  <w:num w:numId="8">
    <w:abstractNumId w:val="1"/>
  </w:num>
  <w:num w:numId="9">
    <w:abstractNumId w:val="28"/>
  </w:num>
  <w:num w:numId="10">
    <w:abstractNumId w:val="26"/>
    <w:lvlOverride w:ilvl="0">
      <w:startOverride w:val="1"/>
    </w:lvlOverride>
  </w:num>
  <w:num w:numId="11">
    <w:abstractNumId w:val="27"/>
  </w:num>
  <w:num w:numId="12">
    <w:abstractNumId w:val="29"/>
  </w:num>
  <w:num w:numId="13">
    <w:abstractNumId w:val="8"/>
  </w:num>
  <w:num w:numId="14">
    <w:abstractNumId w:val="25"/>
  </w:num>
  <w:num w:numId="15">
    <w:abstractNumId w:val="15"/>
  </w:num>
  <w:num w:numId="16">
    <w:abstractNumId w:val="2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3F1E"/>
    <w:rsid w:val="00114874"/>
    <w:rsid w:val="00115DDA"/>
    <w:rsid w:val="0011743F"/>
    <w:rsid w:val="00121FFB"/>
    <w:rsid w:val="001229D1"/>
    <w:rsid w:val="001233B9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2F17"/>
    <w:rsid w:val="0018317E"/>
    <w:rsid w:val="0018491B"/>
    <w:rsid w:val="00184A3E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D01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5BC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76CE6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0820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3D6F"/>
    <w:rsid w:val="003C3F7B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51F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5FDF"/>
    <w:rsid w:val="00536A42"/>
    <w:rsid w:val="0053722B"/>
    <w:rsid w:val="00537731"/>
    <w:rsid w:val="00541027"/>
    <w:rsid w:val="00541B66"/>
    <w:rsid w:val="005428D5"/>
    <w:rsid w:val="0054534F"/>
    <w:rsid w:val="005465E9"/>
    <w:rsid w:val="00546FE0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3015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4B6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614"/>
    <w:rsid w:val="009C79FF"/>
    <w:rsid w:val="009D0771"/>
    <w:rsid w:val="009D0B08"/>
    <w:rsid w:val="009D1A5B"/>
    <w:rsid w:val="009D22CE"/>
    <w:rsid w:val="009D26BD"/>
    <w:rsid w:val="009D3146"/>
    <w:rsid w:val="009D5AF1"/>
    <w:rsid w:val="009D6959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37D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5AAA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256"/>
    <w:rsid w:val="00BD7894"/>
    <w:rsid w:val="00BE3FA0"/>
    <w:rsid w:val="00BE5E8C"/>
    <w:rsid w:val="00BF0715"/>
    <w:rsid w:val="00BF10D4"/>
    <w:rsid w:val="00BF121C"/>
    <w:rsid w:val="00BF3763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6F1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4787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606D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534"/>
    <w:rsid w:val="00F67BE6"/>
    <w:rsid w:val="00F70375"/>
    <w:rsid w:val="00F7075C"/>
    <w:rsid w:val="00F713FB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B7CBF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06FE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 w:qFormat="1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33"/>
    <w:qFormat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4E25C9F51B4895BBA0A0379C672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7164-F5A1-479E-B27C-BD1B91501F90}"/>
      </w:docPartPr>
      <w:docPartBody>
        <w:p w:rsidR="00824401" w:rsidRDefault="00F155A0" w:rsidP="00F155A0">
          <w:pPr>
            <w:pStyle w:val="304E25C9F51B4895BBA0A0379C6727B9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28D00BEBB6C541FF9D1946C27164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F272-99B3-4453-9477-9F3F0142A3B5}"/>
      </w:docPartPr>
      <w:docPartBody>
        <w:p w:rsidR="00824401" w:rsidRDefault="00F155A0" w:rsidP="00F155A0">
          <w:pPr>
            <w:pStyle w:val="28D00BEBB6C541FF9D1946C271642A4D"/>
          </w:pPr>
          <w:r w:rsidRPr="00D677D3">
            <w:rPr>
              <w:rStyle w:val="PlaceholderText"/>
            </w:rPr>
            <w:t>[Subject]</w:t>
          </w:r>
        </w:p>
      </w:docPartBody>
    </w:docPart>
    <w:docPart>
      <w:docPartPr>
        <w:name w:val="FC6E0DF2B5BB4D95BD43E24092033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FEAF-BE96-4A40-9DF3-6985DE135D3A}"/>
      </w:docPartPr>
      <w:docPartBody>
        <w:p w:rsidR="003616F0" w:rsidRDefault="00B92AD2" w:rsidP="00B92AD2">
          <w:pPr>
            <w:pStyle w:val="FC6E0DF2B5BB4D95BD43E240920337A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3E410A356054AEDA77ADEEAFA3B7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3241-1801-4C30-8C36-78D898B792FD}"/>
      </w:docPartPr>
      <w:docPartBody>
        <w:p w:rsidR="003616F0" w:rsidRDefault="00B92AD2" w:rsidP="00B92AD2">
          <w:pPr>
            <w:pStyle w:val="53E410A356054AEDA77ADEEAFA3B79A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D306D"/>
    <w:rsid w:val="000F7649"/>
    <w:rsid w:val="001D7CAC"/>
    <w:rsid w:val="002040C2"/>
    <w:rsid w:val="0026627D"/>
    <w:rsid w:val="002A1AB6"/>
    <w:rsid w:val="002C0099"/>
    <w:rsid w:val="002C0E3A"/>
    <w:rsid w:val="002C1879"/>
    <w:rsid w:val="002F3F5B"/>
    <w:rsid w:val="00341518"/>
    <w:rsid w:val="003616F0"/>
    <w:rsid w:val="003B0187"/>
    <w:rsid w:val="003C4361"/>
    <w:rsid w:val="003C757E"/>
    <w:rsid w:val="003D2D04"/>
    <w:rsid w:val="003E381C"/>
    <w:rsid w:val="00406ACB"/>
    <w:rsid w:val="004201A8"/>
    <w:rsid w:val="005338B7"/>
    <w:rsid w:val="00554490"/>
    <w:rsid w:val="005A35B1"/>
    <w:rsid w:val="005B68BB"/>
    <w:rsid w:val="005C3C3E"/>
    <w:rsid w:val="005D6578"/>
    <w:rsid w:val="00622BEE"/>
    <w:rsid w:val="00664621"/>
    <w:rsid w:val="00715AEC"/>
    <w:rsid w:val="00743316"/>
    <w:rsid w:val="007911EC"/>
    <w:rsid w:val="007E1003"/>
    <w:rsid w:val="00824401"/>
    <w:rsid w:val="00963420"/>
    <w:rsid w:val="00A51F0D"/>
    <w:rsid w:val="00AB3F02"/>
    <w:rsid w:val="00AC6887"/>
    <w:rsid w:val="00B50903"/>
    <w:rsid w:val="00B65780"/>
    <w:rsid w:val="00B82FE8"/>
    <w:rsid w:val="00B92AD2"/>
    <w:rsid w:val="00BA589A"/>
    <w:rsid w:val="00C047E6"/>
    <w:rsid w:val="00C670DF"/>
    <w:rsid w:val="00C85450"/>
    <w:rsid w:val="00CA7A85"/>
    <w:rsid w:val="00CE74B6"/>
    <w:rsid w:val="00D12D85"/>
    <w:rsid w:val="00D3069D"/>
    <w:rsid w:val="00D441F4"/>
    <w:rsid w:val="00D52D5E"/>
    <w:rsid w:val="00ED098C"/>
    <w:rsid w:val="00F155A0"/>
    <w:rsid w:val="00F274DF"/>
    <w:rsid w:val="00F67F9E"/>
    <w:rsid w:val="00FD2FB4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AD2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304E25C9F51B4895BBA0A0379C6727B9">
    <w:name w:val="304E25C9F51B4895BBA0A0379C6727B9"/>
    <w:rsid w:val="00F155A0"/>
  </w:style>
  <w:style w:type="paragraph" w:customStyle="1" w:styleId="28D00BEBB6C541FF9D1946C271642A4D">
    <w:name w:val="28D00BEBB6C541FF9D1946C271642A4D"/>
    <w:rsid w:val="00F155A0"/>
  </w:style>
  <w:style w:type="paragraph" w:customStyle="1" w:styleId="FC6E0DF2B5BB4D95BD43E240920337AF">
    <w:name w:val="FC6E0DF2B5BB4D95BD43E240920337AF"/>
    <w:rsid w:val="00B92AD2"/>
  </w:style>
  <w:style w:type="paragraph" w:customStyle="1" w:styleId="53E410A356054AEDA77ADEEAFA3B79A3">
    <w:name w:val="53E410A356054AEDA77ADEEAFA3B79A3"/>
    <w:rsid w:val="00B92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4.xml><?xml version="1.0" encoding="utf-8"?>
<ds:datastoreItem xmlns:ds="http://schemas.openxmlformats.org/officeDocument/2006/customXml" ds:itemID="{7A1F69EF-1473-4D73-A46B-59AFF3DD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945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EPM-KSH-TP-000004</dc:subject>
  <dc:creator>Joel Reyes</dc:creator>
  <cp:keywords>ᅟ</cp:keywords>
  <cp:lastModifiedBy>الاء الزهراني Alaa Alzahrani</cp:lastModifiedBy>
  <cp:revision>5</cp:revision>
  <cp:lastPrinted>2017-03-07T13:13:00Z</cp:lastPrinted>
  <dcterms:created xsi:type="dcterms:W3CDTF">2021-07-05T05:58:00Z</dcterms:created>
  <dcterms:modified xsi:type="dcterms:W3CDTF">2022-04-11T10:10:00Z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